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5"/>
        <w:gridCol w:w="3079"/>
        <w:gridCol w:w="3078"/>
        <w:gridCol w:w="3078"/>
        <w:gridCol w:w="3078"/>
      </w:tblGrid>
      <w:tr w:rsidR="00825119" w:rsidRPr="007F16DA" w14:paraId="52B75BC9" w14:textId="77777777" w:rsidTr="14F85CE1">
        <w:tc>
          <w:tcPr>
            <w:tcW w:w="3075" w:type="dxa"/>
            <w:noWrap/>
            <w:vAlign w:val="center"/>
          </w:tcPr>
          <w:p w14:paraId="0D962347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3079" w:type="dxa"/>
            <w:noWrap/>
            <w:vAlign w:val="center"/>
          </w:tcPr>
          <w:p w14:paraId="53D42592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0CB23685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BE2560C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14:paraId="250BDA03" w14:textId="77777777" w:rsidR="00825119" w:rsidRPr="007F16DA" w:rsidRDefault="00825119" w:rsidP="00F8120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="00825119" w:rsidRPr="007F16DA" w14:paraId="7381C51F" w14:textId="77777777" w:rsidTr="14F85CE1">
        <w:tc>
          <w:tcPr>
            <w:tcW w:w="3075" w:type="dxa"/>
            <w:noWrap/>
          </w:tcPr>
          <w:p w14:paraId="5F491EC9" w14:textId="7CA546BA" w:rsidR="00825119" w:rsidRPr="00246AD1" w:rsidRDefault="52666DFA" w:rsidP="14F85CE1">
            <w:r w:rsidRPr="14F85CE1">
              <w:rPr>
                <w:rFonts w:ascii="Comic Sans MS" w:hAnsi="Comic Sans MS"/>
                <w:sz w:val="52"/>
                <w:szCs w:val="52"/>
              </w:rPr>
              <w:t xml:space="preserve">wreck </w:t>
            </w:r>
            <w:r>
              <w:rPr>
                <w:noProof/>
                <w:lang w:eastAsia="en-GB"/>
              </w:rPr>
              <w:drawing>
                <wp:inline distT="0" distB="0" distL="0" distR="0" wp14:anchorId="3D6CC502" wp14:editId="6D14A39F">
                  <wp:extent cx="466725" cy="466725"/>
                  <wp:effectExtent l="0" t="0" r="0" b="0"/>
                  <wp:docPr id="118142559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425592" name="Picture 118142559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132EED0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A47B72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C4A20F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DEAC3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B07DD42" w14:textId="77777777" w:rsidTr="14F85CE1">
        <w:tc>
          <w:tcPr>
            <w:tcW w:w="3075" w:type="dxa"/>
            <w:noWrap/>
          </w:tcPr>
          <w:p w14:paraId="54741BDD" w14:textId="0874BA11" w:rsidR="00825119" w:rsidRPr="00246AD1" w:rsidRDefault="3CE13987" w:rsidP="2B7D6442">
            <w:r w:rsidRPr="2B7D6442">
              <w:rPr>
                <w:rFonts w:ascii="Comic Sans MS" w:hAnsi="Comic Sans MS"/>
                <w:sz w:val="52"/>
                <w:szCs w:val="52"/>
              </w:rPr>
              <w:t>write</w:t>
            </w:r>
            <w:r w:rsidR="22040A79">
              <w:rPr>
                <w:noProof/>
                <w:lang w:eastAsia="en-GB"/>
              </w:rPr>
              <w:drawing>
                <wp:inline distT="0" distB="0" distL="0" distR="0" wp14:anchorId="401F95A0" wp14:editId="355D357C">
                  <wp:extent cx="438150" cy="438150"/>
                  <wp:effectExtent l="0" t="0" r="0" b="0"/>
                  <wp:docPr id="96631034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10340" name="Picture 96631034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055DD2D1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B6D541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C410BF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73FEE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5D7740D7" w14:textId="77777777" w:rsidTr="14F85CE1">
        <w:tc>
          <w:tcPr>
            <w:tcW w:w="3075" w:type="dxa"/>
            <w:noWrap/>
          </w:tcPr>
          <w:p w14:paraId="37BFFCED" w14:textId="7D70C18B" w:rsidR="00825119" w:rsidRPr="00246AD1" w:rsidRDefault="3CE13987" w:rsidP="2B7D6442">
            <w:r w:rsidRPr="2B7D6442">
              <w:rPr>
                <w:rFonts w:ascii="Comic Sans MS" w:hAnsi="Comic Sans MS"/>
                <w:sz w:val="52"/>
                <w:szCs w:val="52"/>
              </w:rPr>
              <w:t>wrist</w:t>
            </w:r>
            <w:r w:rsidR="013CF097">
              <w:rPr>
                <w:noProof/>
                <w:lang w:eastAsia="en-GB"/>
              </w:rPr>
              <w:drawing>
                <wp:inline distT="0" distB="0" distL="0" distR="0" wp14:anchorId="6C042261" wp14:editId="7436A8F8">
                  <wp:extent cx="605643" cy="455826"/>
                  <wp:effectExtent l="0" t="0" r="0" b="0"/>
                  <wp:docPr id="88964178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641787" name="Picture 88964178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43" cy="45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5B56E2A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F429A68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92A4AEB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688E99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6F6354AD" w14:textId="77777777" w:rsidTr="14F85CE1">
        <w:tc>
          <w:tcPr>
            <w:tcW w:w="3075" w:type="dxa"/>
            <w:noWrap/>
          </w:tcPr>
          <w:p w14:paraId="42FF6E44" w14:textId="33F61CBD" w:rsidR="00825119" w:rsidRPr="00246AD1" w:rsidRDefault="3CE13987" w:rsidP="16B56B76">
            <w:pPr>
              <w:rPr>
                <w:rFonts w:ascii="Comic Sans MS" w:hAnsi="Comic Sans MS"/>
                <w:sz w:val="52"/>
                <w:szCs w:val="52"/>
              </w:rPr>
            </w:pPr>
            <w:r w:rsidRPr="16B56B76">
              <w:rPr>
                <w:rFonts w:ascii="Comic Sans MS" w:hAnsi="Comic Sans MS"/>
                <w:sz w:val="52"/>
                <w:szCs w:val="52"/>
              </w:rPr>
              <w:t>wrestle</w:t>
            </w:r>
          </w:p>
        </w:tc>
        <w:tc>
          <w:tcPr>
            <w:tcW w:w="3079" w:type="dxa"/>
            <w:noWrap/>
            <w:vAlign w:val="center"/>
          </w:tcPr>
          <w:p w14:paraId="5C3611B3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2151E88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5E5351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D7C94C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64EAA0" w14:textId="77777777" w:rsidTr="14F85CE1">
        <w:trPr>
          <w:trHeight w:val="1005"/>
        </w:trPr>
        <w:tc>
          <w:tcPr>
            <w:tcW w:w="3075" w:type="dxa"/>
            <w:noWrap/>
          </w:tcPr>
          <w:p w14:paraId="50B46343" w14:textId="14CEC713" w:rsidR="00825119" w:rsidRPr="00246AD1" w:rsidRDefault="3CE13987" w:rsidP="16B56B76">
            <w:r w:rsidRPr="2B7D6442">
              <w:rPr>
                <w:rFonts w:ascii="Comic Sans MS" w:hAnsi="Comic Sans MS"/>
                <w:sz w:val="52"/>
                <w:szCs w:val="52"/>
              </w:rPr>
              <w:t>wreath</w:t>
            </w:r>
            <w:r w:rsidR="2B7D6442"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26F1D6D" wp14:editId="549DCE4F">
                  <wp:simplePos x="0" y="0"/>
                  <wp:positionH relativeFrom="column">
                    <wp:posOffset>1190625</wp:posOffset>
                  </wp:positionH>
                  <wp:positionV relativeFrom="paragraph">
                    <wp:posOffset>76200</wp:posOffset>
                  </wp:positionV>
                  <wp:extent cx="447675" cy="447675"/>
                  <wp:effectExtent l="0" t="0" r="0" b="0"/>
                  <wp:wrapNone/>
                  <wp:docPr id="16550425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042537" name="Picture 165504253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9" w:type="dxa"/>
            <w:noWrap/>
            <w:vAlign w:val="center"/>
          </w:tcPr>
          <w:p w14:paraId="3350E94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211AD12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B295D70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CF2599F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77DF37DB" w14:textId="77777777" w:rsidTr="14F85CE1">
        <w:tc>
          <w:tcPr>
            <w:tcW w:w="3075" w:type="dxa"/>
            <w:noWrap/>
          </w:tcPr>
          <w:p w14:paraId="1289C901" w14:textId="3E1C840C" w:rsidR="00825119" w:rsidRPr="00246AD1" w:rsidRDefault="3CE13987" w:rsidP="2B7D6442">
            <w:r w:rsidRPr="2B7D6442">
              <w:rPr>
                <w:rFonts w:ascii="Comic Sans MS" w:hAnsi="Comic Sans MS"/>
                <w:sz w:val="52"/>
                <w:szCs w:val="52"/>
              </w:rPr>
              <w:t>wrong</w:t>
            </w:r>
            <w:r w:rsidR="654CDCC5">
              <w:rPr>
                <w:noProof/>
                <w:lang w:eastAsia="en-GB"/>
              </w:rPr>
              <w:drawing>
                <wp:inline distT="0" distB="0" distL="0" distR="0" wp14:anchorId="53360CE6" wp14:editId="2987C4C4">
                  <wp:extent cx="400050" cy="400050"/>
                  <wp:effectExtent l="0" t="0" r="0" b="0"/>
                  <wp:docPr id="28191909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19097" name="Picture 28191909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4AF0ECC6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7B857B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60A2E5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1FA0D384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00825119" w:rsidRPr="007F16DA" w14:paraId="38EB712A" w14:textId="77777777" w:rsidTr="14F85CE1">
        <w:tc>
          <w:tcPr>
            <w:tcW w:w="3075" w:type="dxa"/>
            <w:noWrap/>
          </w:tcPr>
          <w:p w14:paraId="496EC2A5" w14:textId="05B68E5F" w:rsidR="00825119" w:rsidRPr="00246AD1" w:rsidRDefault="3CE13987" w:rsidP="2B7D6442">
            <w:r w:rsidRPr="2B7D6442">
              <w:rPr>
                <w:rFonts w:ascii="Comic Sans MS" w:hAnsi="Comic Sans MS"/>
                <w:sz w:val="52"/>
                <w:szCs w:val="52"/>
              </w:rPr>
              <w:t>wren</w:t>
            </w:r>
            <w:r w:rsidR="72389FC6">
              <w:rPr>
                <w:noProof/>
                <w:lang w:eastAsia="en-GB"/>
              </w:rPr>
              <w:drawing>
                <wp:inline distT="0" distB="0" distL="0" distR="0" wp14:anchorId="2882A1E7" wp14:editId="36D61FA1">
                  <wp:extent cx="609600" cy="609600"/>
                  <wp:effectExtent l="0" t="0" r="0" b="0"/>
                  <wp:docPr id="12675549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55498" name="Picture 12675549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392E17F9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385A71BE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0CA480A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6B3A5C15" w14:textId="77777777" w:rsidR="00825119" w:rsidRPr="007F16DA" w:rsidRDefault="00825119" w:rsidP="00F8120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="74AD7EC1" w14:paraId="4D349A91" w14:textId="77777777" w:rsidTr="14F85CE1">
        <w:trPr>
          <w:trHeight w:val="300"/>
        </w:trPr>
        <w:tc>
          <w:tcPr>
            <w:tcW w:w="3075" w:type="dxa"/>
            <w:noWrap/>
            <w:vAlign w:val="center"/>
          </w:tcPr>
          <w:p w14:paraId="4E117271" w14:textId="4893663D" w:rsidR="377758AB" w:rsidRDefault="72A329BD" w:rsidP="2B7D6442">
            <w:r w:rsidRPr="2B7D6442">
              <w:rPr>
                <w:rFonts w:ascii="Comic Sans MS" w:hAnsi="Comic Sans MS"/>
                <w:sz w:val="52"/>
                <w:szCs w:val="52"/>
              </w:rPr>
              <w:t xml:space="preserve">wrapping </w:t>
            </w:r>
            <w:r>
              <w:rPr>
                <w:noProof/>
                <w:lang w:eastAsia="en-GB"/>
              </w:rPr>
              <w:drawing>
                <wp:inline distT="0" distB="0" distL="0" distR="0" wp14:anchorId="0194F6E8" wp14:editId="00408FFD">
                  <wp:extent cx="600075" cy="600075"/>
                  <wp:effectExtent l="0" t="0" r="0" b="0"/>
                  <wp:docPr id="163123078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230783" name="Picture 163123078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  <w:noWrap/>
            <w:vAlign w:val="center"/>
          </w:tcPr>
          <w:p w14:paraId="2D3CCA77" w14:textId="46AB1BBA" w:rsidR="74AD7EC1" w:rsidRDefault="74AD7EC1" w:rsidP="74AD7E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01E3DA9F" w14:textId="5AEE1CA6" w:rsidR="74AD7EC1" w:rsidRDefault="74AD7EC1" w:rsidP="74AD7E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71CA9A57" w14:textId="7D890019" w:rsidR="74AD7EC1" w:rsidRDefault="74AD7EC1" w:rsidP="74AD7E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14:paraId="406ADE39" w14:textId="68A10F13" w:rsidR="74AD7EC1" w:rsidRDefault="74AD7EC1" w:rsidP="74AD7EC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14:paraId="12AE86CE" w14:textId="29E460F6" w:rsidR="74AD7EC1" w:rsidRDefault="74AD7EC1" w:rsidP="14F85CE1">
      <w:pPr>
        <w:rPr>
          <w:b/>
          <w:bCs/>
          <w:sz w:val="28"/>
          <w:szCs w:val="28"/>
          <w:u w:val="single"/>
        </w:rPr>
      </w:pPr>
    </w:p>
    <w:p w14:paraId="75E9A1C0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Now have a go at choosing 3 spelling words and write each in a sentence.</w:t>
      </w:r>
    </w:p>
    <w:p w14:paraId="1EEF3385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59983707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3F83ECD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43220A7D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0BF92618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_____________________________________________________________________</w:t>
      </w:r>
    </w:p>
    <w:p w14:paraId="70372189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</w:r>
      <w:r>
        <w:rPr>
          <w:b/>
          <w:bCs/>
          <w:sz w:val="40"/>
          <w:szCs w:val="40"/>
        </w:rPr>
        <w:softHyphen/>
        <w:t>_____________________________________________________________________</w:t>
      </w:r>
    </w:p>
    <w:p w14:paraId="0E0E752A" w14:textId="77777777" w:rsidR="00C63163" w:rsidRDefault="00C63163" w:rsidP="00C63163">
      <w:pPr>
        <w:jc w:val="center"/>
        <w:rPr>
          <w:b/>
          <w:bCs/>
          <w:sz w:val="40"/>
          <w:szCs w:val="40"/>
        </w:rPr>
      </w:pPr>
    </w:p>
    <w:p w14:paraId="4C096D05" w14:textId="651AC373" w:rsidR="007F16DA" w:rsidRDefault="007F16DA" w:rsidP="007F16DA">
      <w:pPr>
        <w:jc w:val="center"/>
        <w:rPr>
          <w:b/>
          <w:bCs/>
          <w:sz w:val="40"/>
          <w:szCs w:val="40"/>
        </w:rPr>
      </w:pPr>
    </w:p>
    <w:p w14:paraId="4EC90C29" w14:textId="11E464A1" w:rsidR="00C63163" w:rsidRDefault="00C63163" w:rsidP="007F16DA">
      <w:pPr>
        <w:jc w:val="center"/>
        <w:rPr>
          <w:b/>
          <w:bCs/>
          <w:sz w:val="40"/>
          <w:szCs w:val="40"/>
        </w:rPr>
      </w:pPr>
    </w:p>
    <w:p w14:paraId="01F51EE7" w14:textId="33AF300D" w:rsidR="00C63163" w:rsidRDefault="00C63163" w:rsidP="007F16DA">
      <w:pPr>
        <w:jc w:val="center"/>
        <w:rPr>
          <w:b/>
          <w:bCs/>
          <w:sz w:val="40"/>
          <w:szCs w:val="40"/>
        </w:rPr>
      </w:pPr>
    </w:p>
    <w:p w14:paraId="62D33C0A" w14:textId="5CB329E4" w:rsidR="00C63163" w:rsidRDefault="00C63163" w:rsidP="007F16DA">
      <w:pPr>
        <w:jc w:val="center"/>
        <w:rPr>
          <w:b/>
          <w:bCs/>
          <w:sz w:val="40"/>
          <w:szCs w:val="40"/>
        </w:rPr>
      </w:pPr>
    </w:p>
    <w:sectPr w:rsidR="00C63163" w:rsidSect="00B559BF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6951" w14:textId="77777777" w:rsidR="002411E9" w:rsidRDefault="002411E9">
      <w:pPr>
        <w:spacing w:after="0" w:line="240" w:lineRule="auto"/>
      </w:pPr>
      <w:r>
        <w:separator/>
      </w:r>
    </w:p>
  </w:endnote>
  <w:endnote w:type="continuationSeparator" w:id="0">
    <w:p w14:paraId="435AF6C2" w14:textId="77777777" w:rsidR="002411E9" w:rsidRDefault="0024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4AD7EC1" w14:paraId="4375FF16" w14:textId="77777777" w:rsidTr="74AD7EC1">
      <w:trPr>
        <w:trHeight w:val="300"/>
      </w:trPr>
      <w:tc>
        <w:tcPr>
          <w:tcW w:w="5130" w:type="dxa"/>
        </w:tcPr>
        <w:p w14:paraId="5C815091" w14:textId="4E5AC4A3" w:rsidR="74AD7EC1" w:rsidRDefault="74AD7EC1" w:rsidP="74AD7EC1">
          <w:pPr>
            <w:pStyle w:val="Header"/>
            <w:ind w:left="-115"/>
          </w:pPr>
        </w:p>
      </w:tc>
      <w:tc>
        <w:tcPr>
          <w:tcW w:w="5130" w:type="dxa"/>
        </w:tcPr>
        <w:p w14:paraId="2211FB01" w14:textId="32255AF8" w:rsidR="74AD7EC1" w:rsidRDefault="74AD7EC1" w:rsidP="74AD7EC1">
          <w:pPr>
            <w:pStyle w:val="Header"/>
            <w:jc w:val="center"/>
          </w:pPr>
        </w:p>
      </w:tc>
      <w:tc>
        <w:tcPr>
          <w:tcW w:w="5130" w:type="dxa"/>
        </w:tcPr>
        <w:p w14:paraId="178EB240" w14:textId="7AC723AE" w:rsidR="74AD7EC1" w:rsidRDefault="74AD7EC1" w:rsidP="74AD7EC1">
          <w:pPr>
            <w:pStyle w:val="Header"/>
            <w:ind w:right="-115"/>
            <w:jc w:val="right"/>
          </w:pPr>
        </w:p>
      </w:tc>
    </w:tr>
  </w:tbl>
  <w:p w14:paraId="40AD5391" w14:textId="23D25523" w:rsidR="74AD7EC1" w:rsidRDefault="74AD7EC1" w:rsidP="74AD7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6E944" w14:textId="77777777" w:rsidR="002411E9" w:rsidRDefault="002411E9">
      <w:pPr>
        <w:spacing w:after="0" w:line="240" w:lineRule="auto"/>
      </w:pPr>
      <w:r>
        <w:separator/>
      </w:r>
    </w:p>
  </w:footnote>
  <w:footnote w:type="continuationSeparator" w:id="0">
    <w:p w14:paraId="0E6449C8" w14:textId="77777777" w:rsidR="002411E9" w:rsidRDefault="0024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4AD7EC1" w14:paraId="3857BFA2" w14:textId="77777777" w:rsidTr="2B7D6442">
      <w:trPr>
        <w:trHeight w:val="300"/>
      </w:trPr>
      <w:tc>
        <w:tcPr>
          <w:tcW w:w="5130" w:type="dxa"/>
        </w:tcPr>
        <w:p w14:paraId="3E061D35" w14:textId="4E90EE40" w:rsidR="74AD7EC1" w:rsidRDefault="2B7D6442" w:rsidP="2B7D6442">
          <w:pPr>
            <w:jc w:val="center"/>
            <w:rPr>
              <w:b/>
              <w:bCs/>
              <w:sz w:val="36"/>
              <w:szCs w:val="36"/>
              <w:u w:val="single"/>
            </w:rPr>
          </w:pPr>
          <w:r w:rsidRPr="2B7D6442">
            <w:rPr>
              <w:b/>
              <w:bCs/>
              <w:sz w:val="36"/>
              <w:szCs w:val="36"/>
              <w:u w:val="single"/>
            </w:rPr>
            <w:t>Spelling ‘wr’ makes r</w:t>
          </w:r>
        </w:p>
        <w:p w14:paraId="6224126D" w14:textId="737B4CF1" w:rsidR="74AD7EC1" w:rsidRDefault="74AD7EC1" w:rsidP="74AD7EC1">
          <w:pPr>
            <w:pStyle w:val="Header"/>
            <w:ind w:left="-115"/>
          </w:pPr>
        </w:p>
      </w:tc>
      <w:tc>
        <w:tcPr>
          <w:tcW w:w="5130" w:type="dxa"/>
        </w:tcPr>
        <w:p w14:paraId="1EB881F4" w14:textId="2111FAAD" w:rsidR="74AD7EC1" w:rsidRDefault="74AD7EC1" w:rsidP="74AD7EC1">
          <w:pPr>
            <w:pStyle w:val="Header"/>
            <w:jc w:val="center"/>
          </w:pPr>
        </w:p>
      </w:tc>
      <w:tc>
        <w:tcPr>
          <w:tcW w:w="5130" w:type="dxa"/>
        </w:tcPr>
        <w:p w14:paraId="2EAE1D47" w14:textId="02CA1901" w:rsidR="74AD7EC1" w:rsidRDefault="74AD7EC1" w:rsidP="74AD7EC1">
          <w:pPr>
            <w:pStyle w:val="Header"/>
            <w:ind w:right="-115"/>
            <w:jc w:val="right"/>
          </w:pPr>
        </w:p>
      </w:tc>
    </w:tr>
  </w:tbl>
  <w:p w14:paraId="754422D2" w14:textId="1F74EAE9" w:rsidR="74AD7EC1" w:rsidRDefault="74AD7EC1" w:rsidP="74AD7E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F"/>
    <w:rsid w:val="00077F89"/>
    <w:rsid w:val="00200BD6"/>
    <w:rsid w:val="002411E9"/>
    <w:rsid w:val="00246AD1"/>
    <w:rsid w:val="00344408"/>
    <w:rsid w:val="0037428F"/>
    <w:rsid w:val="0052693C"/>
    <w:rsid w:val="006E2252"/>
    <w:rsid w:val="007F16DA"/>
    <w:rsid w:val="00825119"/>
    <w:rsid w:val="00863D45"/>
    <w:rsid w:val="008D69FB"/>
    <w:rsid w:val="0092582F"/>
    <w:rsid w:val="009717AE"/>
    <w:rsid w:val="00A60C11"/>
    <w:rsid w:val="00B559BF"/>
    <w:rsid w:val="00BB7B48"/>
    <w:rsid w:val="00C1136E"/>
    <w:rsid w:val="00C63163"/>
    <w:rsid w:val="00D3101E"/>
    <w:rsid w:val="00D85D9F"/>
    <w:rsid w:val="00E43B96"/>
    <w:rsid w:val="00ED787C"/>
    <w:rsid w:val="00FF0BDB"/>
    <w:rsid w:val="013CF097"/>
    <w:rsid w:val="02A6EC67"/>
    <w:rsid w:val="048D8E37"/>
    <w:rsid w:val="0B5C46D6"/>
    <w:rsid w:val="113A9A89"/>
    <w:rsid w:val="14F85CE1"/>
    <w:rsid w:val="16B56B76"/>
    <w:rsid w:val="173FD25D"/>
    <w:rsid w:val="1A80E0FC"/>
    <w:rsid w:val="21A5E22A"/>
    <w:rsid w:val="22040A79"/>
    <w:rsid w:val="2A42B1E5"/>
    <w:rsid w:val="2B7D6442"/>
    <w:rsid w:val="377758AB"/>
    <w:rsid w:val="3CE13987"/>
    <w:rsid w:val="43DDAA8D"/>
    <w:rsid w:val="44448474"/>
    <w:rsid w:val="4737C426"/>
    <w:rsid w:val="51B64859"/>
    <w:rsid w:val="52666DFA"/>
    <w:rsid w:val="654CDCC5"/>
    <w:rsid w:val="6F9F0C7B"/>
    <w:rsid w:val="714443F9"/>
    <w:rsid w:val="721A0CA1"/>
    <w:rsid w:val="72389FC6"/>
    <w:rsid w:val="72A329BD"/>
    <w:rsid w:val="74AD7EC1"/>
    <w:rsid w:val="780AE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676FC181-7751-495E-81D1-0828740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74AD7EC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AD7EC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EFF8-8FA0-4FA9-B795-C6F06200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52A9B347</Template>
  <TotalTime>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R. Guy</dc:creator>
  <cp:keywords/>
  <dc:description/>
  <cp:lastModifiedBy>Miss K. Tomes</cp:lastModifiedBy>
  <cp:revision>2</cp:revision>
  <cp:lastPrinted>2023-09-28T15:00:00Z</cp:lastPrinted>
  <dcterms:created xsi:type="dcterms:W3CDTF">2025-12-04T08:21:00Z</dcterms:created>
  <dcterms:modified xsi:type="dcterms:W3CDTF">2025-12-04T08:21:00Z</dcterms:modified>
</cp:coreProperties>
</file>